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2CA" w:rsidRDefault="0009037F" w:rsidP="007922CA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Таблица </w:t>
      </w:r>
      <w:r w:rsidR="007922CA">
        <w:rPr>
          <w:noProof/>
          <w:sz w:val="24"/>
          <w:szCs w:val="24"/>
        </w:rPr>
        <w:t>№</w:t>
      </w:r>
      <w:r w:rsidR="00CF51AD">
        <w:rPr>
          <w:noProof/>
          <w:sz w:val="24"/>
          <w:szCs w:val="24"/>
        </w:rPr>
        <w:t>2</w:t>
      </w:r>
      <w:bookmarkStart w:id="0" w:name="_GoBack"/>
      <w:bookmarkEnd w:id="0"/>
    </w:p>
    <w:p w:rsidR="00E24158" w:rsidRDefault="005C1E1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24158" w:rsidRDefault="005C1E1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24158" w:rsidRDefault="005C1E1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31.12.2025</w:t>
      </w:r>
    </w:p>
    <w:p w:rsidR="00E24158" w:rsidRDefault="00E24158">
      <w:pPr>
        <w:jc w:val="center"/>
        <w:rPr>
          <w:noProof/>
          <w:sz w:val="18"/>
          <w:lang w:val="en-US"/>
        </w:rPr>
      </w:pPr>
    </w:p>
    <w:tbl>
      <w:tblPr>
        <w:tblpPr w:leftFromText="180" w:rightFromText="180" w:vertAnchor="text" w:tblpY="1"/>
        <w:tblOverlap w:val="never"/>
        <w:tblW w:w="10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85"/>
        <w:gridCol w:w="1526"/>
      </w:tblGrid>
      <w:tr w:rsidR="007922CA" w:rsidTr="00CC1B7A">
        <w:trPr>
          <w:cantSplit/>
          <w:trHeight w:val="677"/>
        </w:trPr>
        <w:tc>
          <w:tcPr>
            <w:tcW w:w="7513" w:type="dxa"/>
          </w:tcPr>
          <w:p w:rsidR="007922CA" w:rsidRDefault="007922CA" w:rsidP="007922CA">
            <w:pPr>
              <w:jc w:val="center"/>
              <w:rPr>
                <w:noProof/>
                <w:sz w:val="18"/>
                <w:lang w:val="en-US"/>
              </w:rPr>
            </w:pPr>
          </w:p>
          <w:p w:rsidR="007922CA" w:rsidRDefault="007922CA" w:rsidP="007922C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85" w:type="dxa"/>
            <w:vAlign w:val="center"/>
          </w:tcPr>
          <w:p w:rsidR="007922CA" w:rsidRDefault="007922CA" w:rsidP="007922C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26" w:type="dxa"/>
          </w:tcPr>
          <w:p w:rsidR="007922CA" w:rsidRDefault="00ED6E44" w:rsidP="007922CA">
            <w:pPr>
              <w:jc w:val="center"/>
              <w:rPr>
                <w:noProof/>
                <w:sz w:val="18"/>
              </w:rPr>
            </w:pPr>
            <w:r w:rsidRPr="00B01F33">
              <w:rPr>
                <w:i/>
                <w:noProof/>
                <w:sz w:val="18"/>
              </w:rPr>
              <w:t>В процентах к общему количеству обращений</w:t>
            </w:r>
          </w:p>
        </w:tc>
      </w:tr>
      <w:tr w:rsidR="007922CA" w:rsidTr="00CC1B7A">
        <w:trPr>
          <w:cantSplit/>
        </w:trPr>
        <w:tc>
          <w:tcPr>
            <w:tcW w:w="7513" w:type="dxa"/>
          </w:tcPr>
          <w:p w:rsidR="007922CA" w:rsidRPr="007922CA" w:rsidRDefault="007922CA" w:rsidP="007922CA">
            <w:pPr>
              <w:jc w:val="center"/>
              <w:rPr>
                <w:b/>
                <w:i/>
                <w:noProof/>
                <w:sz w:val="18"/>
              </w:rPr>
            </w:pPr>
            <w:r w:rsidRPr="007922CA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7922CA" w:rsidRPr="007922CA" w:rsidRDefault="007922CA" w:rsidP="007922CA">
            <w:pPr>
              <w:jc w:val="center"/>
              <w:rPr>
                <w:b/>
                <w:i/>
                <w:noProof/>
                <w:sz w:val="18"/>
              </w:rPr>
            </w:pPr>
            <w:r w:rsidRPr="007922CA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26" w:type="dxa"/>
          </w:tcPr>
          <w:p w:rsidR="007922CA" w:rsidRPr="007922CA" w:rsidRDefault="007922CA" w:rsidP="007922CA">
            <w:pPr>
              <w:jc w:val="center"/>
              <w:rPr>
                <w:b/>
                <w:i/>
                <w:noProof/>
                <w:sz w:val="18"/>
              </w:rPr>
            </w:pPr>
            <w:r w:rsidRPr="007922CA">
              <w:rPr>
                <w:b/>
                <w:i/>
                <w:noProof/>
                <w:sz w:val="18"/>
              </w:rPr>
              <w:t>3</w:t>
            </w:r>
          </w:p>
        </w:tc>
      </w:tr>
      <w:tr w:rsidR="007922CA" w:rsidTr="00CC1B7A">
        <w:trPr>
          <w:cantSplit/>
        </w:trPr>
        <w:tc>
          <w:tcPr>
            <w:tcW w:w="7513" w:type="dxa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585" w:type="dxa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26" w:type="dxa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7922CA" w:rsidTr="00CC1B7A">
        <w:trPr>
          <w:cantSplit/>
        </w:trPr>
        <w:tc>
          <w:tcPr>
            <w:tcW w:w="7513" w:type="dxa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85" w:type="dxa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26" w:type="dxa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7922CA" w:rsidTr="00CC1B7A">
        <w:trPr>
          <w:cantSplit/>
        </w:trPr>
        <w:tc>
          <w:tcPr>
            <w:tcW w:w="7513" w:type="dxa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85" w:type="dxa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26" w:type="dxa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7922CA" w:rsidTr="00CC1B7A">
        <w:trPr>
          <w:cantSplit/>
        </w:trPr>
        <w:tc>
          <w:tcPr>
            <w:tcW w:w="7513" w:type="dxa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85" w:type="dxa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26" w:type="dxa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7922CA" w:rsidTr="00CC1B7A">
        <w:trPr>
          <w:cantSplit/>
        </w:trPr>
        <w:tc>
          <w:tcPr>
            <w:tcW w:w="7513" w:type="dxa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85" w:type="dxa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26" w:type="dxa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7922CA" w:rsidTr="00CC1B7A">
        <w:trPr>
          <w:cantSplit/>
        </w:trPr>
        <w:tc>
          <w:tcPr>
            <w:tcW w:w="7513" w:type="dxa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85" w:type="dxa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26" w:type="dxa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7922CA" w:rsidTr="00CC1B7A">
        <w:trPr>
          <w:cantSplit/>
        </w:trPr>
        <w:tc>
          <w:tcPr>
            <w:tcW w:w="7513" w:type="dxa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85" w:type="dxa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26" w:type="dxa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7922CA" w:rsidTr="00CC1B7A">
        <w:trPr>
          <w:cantSplit/>
        </w:trPr>
        <w:tc>
          <w:tcPr>
            <w:tcW w:w="7513" w:type="dxa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85" w:type="dxa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26" w:type="dxa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0E268B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4A2443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CE78A4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149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2C2898" w:rsidP="00852C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</w:t>
            </w:r>
            <w:r w:rsidR="00852C1E">
              <w:rPr>
                <w:noProof/>
                <w:sz w:val="18"/>
              </w:rPr>
              <w:t>5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B379F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148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2C2898" w:rsidP="00852C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</w:t>
            </w:r>
            <w:r w:rsidR="00852C1E">
              <w:rPr>
                <w:noProof/>
                <w:sz w:val="18"/>
              </w:rPr>
              <w:t>4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E6328C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8E757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6954AF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469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2C2898" w:rsidP="00852C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20,</w:t>
            </w:r>
            <w:r w:rsidR="00852C1E">
              <w:rPr>
                <w:noProof/>
                <w:sz w:val="18"/>
              </w:rPr>
              <w:t>6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285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2C2898" w:rsidP="00852C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12,</w:t>
            </w:r>
            <w:r w:rsidR="00852C1E">
              <w:rPr>
                <w:noProof/>
                <w:sz w:val="18"/>
              </w:rPr>
              <w:t>5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397C6F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2C289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BD7710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BD7710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187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BD7710" w:rsidP="00852C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</w:t>
            </w:r>
            <w:r w:rsidR="00852C1E">
              <w:rPr>
                <w:noProof/>
                <w:sz w:val="18"/>
              </w:rPr>
              <w:t>1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BD7710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3,6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C57E2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BD7710" w:rsidP="00852C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</w:t>
            </w:r>
            <w:r w:rsidR="00852C1E">
              <w:rPr>
                <w:noProof/>
                <w:sz w:val="18"/>
              </w:rPr>
              <w:t>8</w:t>
            </w:r>
          </w:p>
        </w:tc>
      </w:tr>
      <w:tr w:rsidR="007922CA" w:rsidTr="0009037F">
        <w:trPr>
          <w:cantSplit/>
          <w:trHeight w:val="456"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BD7710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BD7710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B96335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157D3C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157D3C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B64348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157D3C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E43EDE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157D3C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4,0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157D3C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6E7E20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157D3C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8E757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157D3C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157D3C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7922CA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157D3C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7922CA" w:rsidTr="0009037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7922CA" w:rsidRDefault="007922CA" w:rsidP="00792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85" w:type="dxa"/>
            <w:shd w:val="clear" w:color="auto" w:fill="FFFFFF" w:themeFill="background1"/>
          </w:tcPr>
          <w:p w:rsidR="007922CA" w:rsidRDefault="00A1205E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170</w:t>
            </w:r>
          </w:p>
        </w:tc>
        <w:tc>
          <w:tcPr>
            <w:tcW w:w="1526" w:type="dxa"/>
            <w:shd w:val="clear" w:color="auto" w:fill="FFFFFF" w:themeFill="background1"/>
          </w:tcPr>
          <w:p w:rsidR="007922CA" w:rsidRDefault="00157D3C" w:rsidP="00A70B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7,5</w:t>
            </w:r>
          </w:p>
        </w:tc>
      </w:tr>
      <w:tr w:rsidR="007922CA" w:rsidTr="00CC1B7A">
        <w:trPr>
          <w:cantSplit/>
        </w:trPr>
        <w:tc>
          <w:tcPr>
            <w:tcW w:w="7513" w:type="dxa"/>
          </w:tcPr>
          <w:p w:rsidR="007922CA" w:rsidRPr="000000DE" w:rsidRDefault="007922CA" w:rsidP="000000DE">
            <w:pPr>
              <w:jc w:val="right"/>
              <w:rPr>
                <w:b/>
                <w:noProof/>
                <w:sz w:val="18"/>
              </w:rPr>
            </w:pPr>
            <w:r w:rsidRPr="000000DE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85" w:type="dxa"/>
          </w:tcPr>
          <w:p w:rsidR="007922CA" w:rsidRPr="000000DE" w:rsidRDefault="00550872" w:rsidP="00A70B00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2267</w:t>
            </w:r>
          </w:p>
        </w:tc>
        <w:tc>
          <w:tcPr>
            <w:tcW w:w="1526" w:type="dxa"/>
          </w:tcPr>
          <w:p w:rsidR="007922CA" w:rsidRPr="000000DE" w:rsidRDefault="00A70B00" w:rsidP="00A70B00">
            <w:pPr>
              <w:jc w:val="center"/>
              <w:rPr>
                <w:b/>
                <w:noProof/>
                <w:sz w:val="18"/>
              </w:rPr>
            </w:pPr>
            <w:r w:rsidRPr="000000DE">
              <w:rPr>
                <w:b/>
                <w:noProof/>
                <w:sz w:val="18"/>
              </w:rPr>
              <w:t>100</w:t>
            </w:r>
          </w:p>
        </w:tc>
      </w:tr>
    </w:tbl>
    <w:p w:rsidR="00E24158" w:rsidRDefault="00E24158">
      <w:pPr>
        <w:rPr>
          <w:noProof/>
        </w:rPr>
      </w:pPr>
    </w:p>
    <w:p w:rsidR="003F4245" w:rsidRDefault="003F4245">
      <w:pPr>
        <w:rPr>
          <w:noProof/>
        </w:rPr>
      </w:pPr>
    </w:p>
    <w:p w:rsidR="003F4245" w:rsidRDefault="003F4245">
      <w:pPr>
        <w:rPr>
          <w:noProof/>
        </w:rPr>
      </w:pPr>
    </w:p>
    <w:p w:rsidR="0009037F" w:rsidRDefault="0009037F">
      <w:pPr>
        <w:rPr>
          <w:noProof/>
          <w:sz w:val="24"/>
        </w:rPr>
      </w:pPr>
      <w:r>
        <w:rPr>
          <w:noProof/>
          <w:sz w:val="24"/>
        </w:rPr>
        <w:t xml:space="preserve">Исполняющий обязанности </w:t>
      </w:r>
    </w:p>
    <w:p w:rsidR="005C1E1A" w:rsidRDefault="0009037F">
      <w:pPr>
        <w:rPr>
          <w:noProof/>
        </w:rPr>
      </w:pPr>
      <w:r>
        <w:rPr>
          <w:noProof/>
          <w:sz w:val="24"/>
        </w:rPr>
        <w:t>начальника общего отдела</w:t>
      </w:r>
      <w:r w:rsidR="007922CA">
        <w:rPr>
          <w:noProof/>
          <w:sz w:val="24"/>
        </w:rPr>
        <w:t xml:space="preserve">                                   </w:t>
      </w:r>
      <w:r>
        <w:rPr>
          <w:noProof/>
          <w:sz w:val="24"/>
        </w:rPr>
        <w:t xml:space="preserve">                                                         Башерева Т.А.</w:t>
      </w:r>
    </w:p>
    <w:sectPr w:rsidR="005C1E1A" w:rsidSect="007922CA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1A"/>
    <w:rsid w:val="000000DE"/>
    <w:rsid w:val="00013CCB"/>
    <w:rsid w:val="0009037F"/>
    <w:rsid w:val="000E268B"/>
    <w:rsid w:val="00130D0A"/>
    <w:rsid w:val="00150C4C"/>
    <w:rsid w:val="00157D3C"/>
    <w:rsid w:val="00180168"/>
    <w:rsid w:val="00213F53"/>
    <w:rsid w:val="002C2898"/>
    <w:rsid w:val="00365762"/>
    <w:rsid w:val="00397C6F"/>
    <w:rsid w:val="003F4245"/>
    <w:rsid w:val="00492553"/>
    <w:rsid w:val="004A2443"/>
    <w:rsid w:val="00550872"/>
    <w:rsid w:val="005C1E1A"/>
    <w:rsid w:val="006954AF"/>
    <w:rsid w:val="006E7E20"/>
    <w:rsid w:val="007922CA"/>
    <w:rsid w:val="007A4E4D"/>
    <w:rsid w:val="007B37A8"/>
    <w:rsid w:val="00852C1E"/>
    <w:rsid w:val="008B2E15"/>
    <w:rsid w:val="008E757A"/>
    <w:rsid w:val="00A1205E"/>
    <w:rsid w:val="00A70B00"/>
    <w:rsid w:val="00B379F8"/>
    <w:rsid w:val="00B64348"/>
    <w:rsid w:val="00B82480"/>
    <w:rsid w:val="00B96335"/>
    <w:rsid w:val="00BD7710"/>
    <w:rsid w:val="00C57E2A"/>
    <w:rsid w:val="00CC036B"/>
    <w:rsid w:val="00CC1B7A"/>
    <w:rsid w:val="00CE78A4"/>
    <w:rsid w:val="00CF51AD"/>
    <w:rsid w:val="00D44E90"/>
    <w:rsid w:val="00E24158"/>
    <w:rsid w:val="00E43EDE"/>
    <w:rsid w:val="00E6328C"/>
    <w:rsid w:val="00ED6E44"/>
    <w:rsid w:val="00F5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5152D-4017-48AA-B9D9-0AE4129D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2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1B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1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41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55</cp:revision>
  <cp:lastPrinted>2026-01-13T13:20:00Z</cp:lastPrinted>
  <dcterms:created xsi:type="dcterms:W3CDTF">2026-01-13T12:51:00Z</dcterms:created>
  <dcterms:modified xsi:type="dcterms:W3CDTF">2026-02-12T13:45:00Z</dcterms:modified>
</cp:coreProperties>
</file>